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 w:rsidP="00F227B5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5pt;margin-top:21.75pt;width:237.65pt;height:141.45pt;z-index:251658240" strokecolor="white">
            <v:textbox>
              <w:txbxContent>
                <w:p w:rsidR="005F32B7" w:rsidRPr="0023178C" w:rsidRDefault="005F32B7" w:rsidP="00F227B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2317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ЗАТВЕРДЖЕНО</w:t>
                  </w:r>
                </w:p>
                <w:p w:rsidR="005F32B7" w:rsidRPr="0023178C" w:rsidRDefault="005F32B7" w:rsidP="0023178C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2317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Наказ Центрально-Західного міжрегіонального управління  лісового та мисливського господарства</w:t>
                  </w:r>
                </w:p>
                <w:p w:rsidR="005F32B7" w:rsidRDefault="005F32B7" w:rsidP="0023178C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2317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від 12 січня 2023 №18</w:t>
                  </w:r>
                </w:p>
              </w:txbxContent>
            </v:textbox>
          </v:shape>
        </w:pict>
      </w:r>
    </w:p>
    <w:p w:rsidR="005F32B7" w:rsidRDefault="005F32B7" w:rsidP="00F227B5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Default="005F32B7" w:rsidP="00F227B5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Default="005F32B7" w:rsidP="0063147D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Default="005F32B7" w:rsidP="0063147D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Default="005F32B7" w:rsidP="0063147D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Default="005F32B7" w:rsidP="0063147D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5F32B7" w:rsidRPr="00B77228" w:rsidRDefault="005F32B7" w:rsidP="00B772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ПЛАН </w:t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>ЗАХОД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  <w:r w:rsidRPr="00B77228">
        <w:rPr>
          <w:rFonts w:ascii="Times New Roman" w:hAnsi="Times New Roman"/>
          <w:sz w:val="24"/>
          <w:szCs w:val="24"/>
          <w:lang w:val="uk-UA" w:eastAsia="uk-UA"/>
        </w:rPr>
        <w:br/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>щодо запобігання корупційним правопорушенням та правопорушенням, пов’язани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х</w:t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з корупцією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по Центрально-Західному міжрегіональному управлінню лісового та мисливського господарства на </w:t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3</w:t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-2025 </w:t>
      </w:r>
      <w:r w:rsidRPr="00B77228">
        <w:rPr>
          <w:rFonts w:ascii="Times New Roman" w:hAnsi="Times New Roman"/>
          <w:b/>
          <w:bCs/>
          <w:sz w:val="24"/>
          <w:szCs w:val="24"/>
          <w:lang w:val="uk-UA" w:eastAsia="uk-UA"/>
        </w:rPr>
        <w:t>р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.р.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2"/>
        <w:gridCol w:w="5098"/>
        <w:gridCol w:w="1659"/>
        <w:gridCol w:w="2445"/>
      </w:tblGrid>
      <w:tr w:rsidR="005F32B7" w:rsidRPr="00985740" w:rsidTr="00E4024D">
        <w:trPr>
          <w:tblCellSpacing w:w="15" w:type="dxa"/>
        </w:trPr>
        <w:tc>
          <w:tcPr>
            <w:tcW w:w="437" w:type="dxa"/>
            <w:vAlign w:val="center"/>
          </w:tcPr>
          <w:p w:rsidR="005F32B7" w:rsidRPr="00E84C41" w:rsidRDefault="005F32B7" w:rsidP="00E84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84C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0" w:type="auto"/>
            <w:vAlign w:val="center"/>
          </w:tcPr>
          <w:p w:rsidR="005F32B7" w:rsidRPr="00E84C41" w:rsidRDefault="005F32B7" w:rsidP="00E84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84C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0" w:type="auto"/>
            <w:vAlign w:val="center"/>
          </w:tcPr>
          <w:p w:rsidR="005F32B7" w:rsidRPr="00E84C41" w:rsidRDefault="005F32B7" w:rsidP="00E84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84C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0" w:type="auto"/>
            <w:vAlign w:val="center"/>
          </w:tcPr>
          <w:p w:rsidR="005F32B7" w:rsidRPr="00E84C41" w:rsidRDefault="005F32B7" w:rsidP="00E84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84C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0" w:type="auto"/>
          </w:tcPr>
          <w:p w:rsidR="005F32B7" w:rsidRPr="00B77228" w:rsidRDefault="005F32B7" w:rsidP="00305C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оніторинг змін, що відбуваються у анти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корупційному законодавстві, та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проведення навчання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державними службовцями управління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</w:tcPr>
          <w:p w:rsidR="005F32B7" w:rsidRPr="00B77228" w:rsidRDefault="005F32B7" w:rsidP="005A1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0" w:type="auto"/>
          </w:tcPr>
          <w:p w:rsidR="005F32B7" w:rsidRPr="00B77228" w:rsidRDefault="005F32B7" w:rsidP="00983A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етодичн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консультаційн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 допомога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питань додержання законодавства щодо запобігання корупції та про державну службу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Вжиття заходів до виявлення конфлікту інтересів та його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регулювання,  здійснення контролю за дотриманням вимог законодавства з врегулювання конфлікту інтересів у діяльності  службових осіб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0" w:type="auto"/>
          </w:tcPr>
          <w:p w:rsidR="005F32B7" w:rsidRPr="00B77228" w:rsidRDefault="005F32B7" w:rsidP="00EA42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подання новоприйнятими посадовими особами відомосте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й щодо працюючих близьких осіб в управлінні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відповідно до вимог Закону України «Про запобігання корупції» та подальша регулярна актуалізація такої інформації стосовно близьких осіб 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 з питань персоналу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0" w:type="auto"/>
          </w:tcPr>
          <w:p w:rsidR="005F32B7" w:rsidRDefault="005F32B7" w:rsidP="00DD731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Перевір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факту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подання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декларацій суб'є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екларування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повідомлення 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Національне агентство з питань запобігання ко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рупції про випадки неподання чи несвоєчасного подання таких декларацій у 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визначеному відповідно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Закону України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«Про запобіган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ня</w:t>
            </w:r>
            <w:r w:rsidRPr="00EA42A5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корупції»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:rsidR="005F32B7" w:rsidRDefault="005F32B7" w:rsidP="00DD731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1) щорічних декларацій суб’єктами декларування (декларації «щорічні»); </w:t>
            </w:r>
          </w:p>
          <w:p w:rsidR="005F32B7" w:rsidRPr="00464756" w:rsidRDefault="005F32B7" w:rsidP="00DD731B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4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декларацій суб’єктами декларування -при звільненні;</w:t>
            </w:r>
          </w:p>
          <w:p w:rsidR="005F32B7" w:rsidRPr="00B77228" w:rsidRDefault="005F32B7" w:rsidP="0046475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4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3) декларації суб’єктів декларування- кандидата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 посаду;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</w:tcPr>
          <w:p w:rsidR="005F32B7" w:rsidRPr="00B77228" w:rsidRDefault="005F32B7" w:rsidP="00B631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Default="005F32B7" w:rsidP="00EA42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5F32B7" w:rsidRPr="00B77228" w:rsidRDefault="005F32B7" w:rsidP="00EA42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 з питань персоналу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0" w:type="auto"/>
          </w:tcPr>
          <w:p w:rsidR="005F32B7" w:rsidRPr="00B77228" w:rsidRDefault="005F32B7" w:rsidP="008E0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Розгляд повідомлень про порушення вимог Закону України «Про запобігання корупції»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працівниками управління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надходять від викривачів.</w:t>
            </w: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Pr="00B77228" w:rsidRDefault="005F32B7" w:rsidP="008E0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0" w:type="auto"/>
          </w:tcPr>
          <w:p w:rsidR="005F32B7" w:rsidRPr="00B77228" w:rsidRDefault="005F32B7" w:rsidP="008618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05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ення</w:t>
            </w:r>
            <w:r w:rsidRPr="008E05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</w:t>
            </w:r>
            <w:r w:rsidRPr="008E05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оважен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ь</w:t>
            </w:r>
            <w:r w:rsidRPr="008E051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сфері захисту викривачів відповідно до Закону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</w:t>
            </w:r>
            <w:r w:rsidRPr="008E05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 «Про запобігання корупції»</w:t>
            </w: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8E0515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0" w:type="auto"/>
          </w:tcPr>
          <w:p w:rsidR="005F32B7" w:rsidRPr="00B77228" w:rsidRDefault="005F32B7" w:rsidP="008E0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конфіденційності інформації про осіб, які добросовісно повідомляють про можливі факти корупційних або пов’язаних з корупцією правопорушень, або про факти підбурення їх до вчинення корупційних правопорушень, співпраці з викривачами</w:t>
            </w: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наявності відповідних повідомлень</w:t>
            </w: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  <w:tr w:rsidR="005F32B7" w:rsidRPr="00985740" w:rsidTr="00E4024D">
        <w:trPr>
          <w:tblCellSpacing w:w="15" w:type="dxa"/>
        </w:trPr>
        <w:tc>
          <w:tcPr>
            <w:tcW w:w="437" w:type="dxa"/>
          </w:tcPr>
          <w:p w:rsidR="005F32B7" w:rsidRPr="00B77228" w:rsidRDefault="005F32B7" w:rsidP="00E402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0" w:type="auto"/>
          </w:tcPr>
          <w:p w:rsidR="005F32B7" w:rsidRPr="005A1517" w:rsidRDefault="005F32B7" w:rsidP="00BA01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ння</w:t>
            </w: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 xml:space="preserve">начальника  управління, Національне агентство з питань запобігання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корупції </w:t>
            </w: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або інші спеціально уповноважені суб'єкти у сфері протидії корупції у випадках, передбачених законодавством, про факти порушення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законодавства </w:t>
            </w: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сфері запобігання протидії корупції</w:t>
            </w:r>
          </w:p>
        </w:tc>
        <w:tc>
          <w:tcPr>
            <w:tcW w:w="0" w:type="auto"/>
          </w:tcPr>
          <w:p w:rsidR="005F32B7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року</w:t>
            </w:r>
          </w:p>
          <w:p w:rsidR="005F32B7" w:rsidRPr="005A1517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</w:tcPr>
          <w:p w:rsidR="005F32B7" w:rsidRPr="00B77228" w:rsidRDefault="005F32B7" w:rsidP="00413A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15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уповноважена особа з питань запобігання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72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виявлення корупції</w:t>
            </w:r>
          </w:p>
        </w:tc>
      </w:tr>
    </w:tbl>
    <w:p w:rsidR="005F32B7" w:rsidRDefault="005F32B7" w:rsidP="00DD73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5F32B7" w:rsidRDefault="005F32B7" w:rsidP="00DD73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Вик. Головний спеціаліст Казноха В.Г.</w:t>
      </w:r>
    </w:p>
    <w:p w:rsidR="005F32B7" w:rsidRDefault="005F32B7" w:rsidP="00DD73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5F32B7" w:rsidSect="00F22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52"/>
    <w:rsid w:val="000A2E23"/>
    <w:rsid w:val="00122069"/>
    <w:rsid w:val="00167F9A"/>
    <w:rsid w:val="00182F8A"/>
    <w:rsid w:val="001F4D92"/>
    <w:rsid w:val="0023178C"/>
    <w:rsid w:val="00305C5D"/>
    <w:rsid w:val="003460E7"/>
    <w:rsid w:val="00351790"/>
    <w:rsid w:val="00413AEB"/>
    <w:rsid w:val="00464756"/>
    <w:rsid w:val="004F4B09"/>
    <w:rsid w:val="005A1517"/>
    <w:rsid w:val="005F32B7"/>
    <w:rsid w:val="0063147D"/>
    <w:rsid w:val="00634B63"/>
    <w:rsid w:val="006708DF"/>
    <w:rsid w:val="006B2519"/>
    <w:rsid w:val="0072374E"/>
    <w:rsid w:val="00746643"/>
    <w:rsid w:val="00782302"/>
    <w:rsid w:val="007926C4"/>
    <w:rsid w:val="007D2109"/>
    <w:rsid w:val="007E4FE2"/>
    <w:rsid w:val="0086186C"/>
    <w:rsid w:val="008B1097"/>
    <w:rsid w:val="008E0515"/>
    <w:rsid w:val="00900EDD"/>
    <w:rsid w:val="00983A4A"/>
    <w:rsid w:val="00985740"/>
    <w:rsid w:val="00AC3408"/>
    <w:rsid w:val="00B13883"/>
    <w:rsid w:val="00B41F0C"/>
    <w:rsid w:val="00B63154"/>
    <w:rsid w:val="00B77228"/>
    <w:rsid w:val="00BA011F"/>
    <w:rsid w:val="00BC4484"/>
    <w:rsid w:val="00CC49DC"/>
    <w:rsid w:val="00DD731B"/>
    <w:rsid w:val="00E4024D"/>
    <w:rsid w:val="00E66488"/>
    <w:rsid w:val="00E73F52"/>
    <w:rsid w:val="00E84C41"/>
    <w:rsid w:val="00EA42A5"/>
    <w:rsid w:val="00F227B5"/>
    <w:rsid w:val="00FE35B6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EA4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1">
    <w:name w:val="Table Normal1"/>
    <w:uiPriority w:val="99"/>
    <w:semiHidden/>
    <w:rsid w:val="005A151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471</Words>
  <Characters>2689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Vovk</cp:lastModifiedBy>
  <cp:revision>2</cp:revision>
  <dcterms:created xsi:type="dcterms:W3CDTF">2025-04-11T14:02:00Z</dcterms:created>
  <dcterms:modified xsi:type="dcterms:W3CDTF">2025-04-11T14:02:00Z</dcterms:modified>
</cp:coreProperties>
</file>